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DF8A" w14:textId="77777777" w:rsidR="005058A1" w:rsidRDefault="005058A1" w:rsidP="005058A1">
      <w:pPr>
        <w:pStyle w:val="Kop1"/>
      </w:pPr>
      <w:r>
        <w:t>Klachtenformulier Loofles</w:t>
      </w:r>
      <w:r>
        <w:rPr>
          <w:rStyle w:val="Voetnootmarkering"/>
        </w:rPr>
        <w:footnoteReference w:id="1"/>
      </w:r>
    </w:p>
    <w:p w14:paraId="1C93B84E" w14:textId="77777777" w:rsidR="005058A1" w:rsidRDefault="005058A1" w:rsidP="005058A1"/>
    <w:p w14:paraId="6A1255E2" w14:textId="52630F77" w:rsidR="005058A1" w:rsidRPr="006240ED" w:rsidRDefault="005058A1" w:rsidP="005058A1">
      <w:pPr>
        <w:rPr>
          <w:rFonts w:eastAsia="Lato" w:cs="Lato"/>
          <w:szCs w:val="20"/>
          <w:lang w:val="nl" w:eastAsia="nl-NL"/>
        </w:rPr>
      </w:pPr>
      <w:r w:rsidRPr="005058A1">
        <w:rPr>
          <w:b/>
          <w:bCs/>
          <w:color w:val="00C8EC"/>
        </w:rPr>
        <w:t>In te vullen door Loofles</w:t>
      </w:r>
      <w:r>
        <w:t xml:space="preserve"> </w:t>
      </w:r>
      <w:r>
        <w:br/>
        <w:t>Loofles datum ontvangst ……………………………………………………………………………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</w:t>
      </w:r>
      <w:r>
        <w:t>.</w:t>
      </w:r>
      <w:proofErr w:type="gramEnd"/>
      <w:r>
        <w:br/>
        <w:t>Bevestiging ontvangst naar melder d.d. ……………………………………………………………………………………………</w:t>
      </w:r>
      <w:proofErr w:type="gramStart"/>
      <w:r>
        <w:t>……</w:t>
      </w:r>
      <w:r>
        <w:t>.</w:t>
      </w:r>
      <w:proofErr w:type="gramEnd"/>
      <w:r>
        <w:t>.</w:t>
      </w:r>
      <w:r>
        <w:br/>
        <w:t>Naam behandelaar …………………………………………………………………………………</w:t>
      </w:r>
      <w:proofErr w:type="gramStart"/>
      <w:r>
        <w:t>…….</w:t>
      </w:r>
      <w:proofErr w:type="gramEnd"/>
      <w:r>
        <w:t>.…………</w:t>
      </w:r>
      <w:r>
        <w:br/>
        <w:t>Datum afgerond ………………………………………………………………………………………………</w:t>
      </w:r>
      <w:r>
        <w:t>…...</w:t>
      </w:r>
      <w:r>
        <w:br/>
      </w:r>
      <w:r>
        <w:br/>
      </w:r>
      <w:r w:rsidRPr="006240ED">
        <w:rPr>
          <w:rFonts w:eastAsia="Lato" w:cs="Lato"/>
          <w:szCs w:val="20"/>
          <w:lang w:val="nl" w:eastAsia="nl-NL"/>
        </w:rPr>
        <w:t xml:space="preserve">Dagelijks doen wij ons best om zo goed mogelijk ons werk te doen. Maar wij kunnen niet voorkomen dat er misschien toch zaken niet gaan zoals </w:t>
      </w:r>
      <w:r>
        <w:rPr>
          <w:rFonts w:eastAsia="Lato" w:cs="Lato"/>
          <w:szCs w:val="20"/>
          <w:lang w:val="nl" w:eastAsia="nl-NL"/>
        </w:rPr>
        <w:t>je</w:t>
      </w:r>
      <w:r w:rsidRPr="006240ED">
        <w:rPr>
          <w:rFonts w:eastAsia="Lato" w:cs="Lato"/>
          <w:szCs w:val="20"/>
          <w:lang w:val="nl" w:eastAsia="nl-NL"/>
        </w:rPr>
        <w:t xml:space="preserve"> graag zou zien. Wanneer er iets is waar </w:t>
      </w:r>
      <w:r>
        <w:rPr>
          <w:rFonts w:eastAsia="Lato" w:cs="Lato"/>
          <w:szCs w:val="20"/>
          <w:lang w:val="nl" w:eastAsia="nl-NL"/>
        </w:rPr>
        <w:t>je</w:t>
      </w:r>
      <w:r w:rsidRPr="006240ED">
        <w:rPr>
          <w:rFonts w:eastAsia="Lato" w:cs="Lato"/>
          <w:szCs w:val="20"/>
          <w:lang w:val="nl" w:eastAsia="nl-NL"/>
        </w:rPr>
        <w:t xml:space="preserve"> niet tevreden over bent, kun</w:t>
      </w:r>
      <w:r>
        <w:rPr>
          <w:rFonts w:eastAsia="Lato" w:cs="Lato"/>
          <w:szCs w:val="20"/>
          <w:lang w:val="nl" w:eastAsia="nl-NL"/>
        </w:rPr>
        <w:t xml:space="preserve"> je</w:t>
      </w:r>
      <w:r w:rsidRPr="006240ED">
        <w:rPr>
          <w:rFonts w:eastAsia="Lato" w:cs="Lato"/>
          <w:szCs w:val="20"/>
          <w:lang w:val="nl" w:eastAsia="nl-NL"/>
        </w:rPr>
        <w:t xml:space="preserve"> dat op verschillende manieren bespreken. </w:t>
      </w:r>
    </w:p>
    <w:p w14:paraId="5C75BF3A" w14:textId="77777777" w:rsidR="005058A1" w:rsidRPr="006240ED" w:rsidRDefault="005058A1" w:rsidP="005058A1">
      <w:pPr>
        <w:rPr>
          <w:rFonts w:eastAsia="Lato" w:cs="Lato"/>
          <w:szCs w:val="20"/>
          <w:lang w:val="nl" w:eastAsia="nl-NL"/>
        </w:rPr>
      </w:pPr>
      <w:r w:rsidRPr="006240ED">
        <w:rPr>
          <w:rFonts w:eastAsia="Lato" w:cs="Lato"/>
          <w:szCs w:val="20"/>
          <w:lang w:val="nl" w:eastAsia="nl-NL"/>
        </w:rPr>
        <w:t xml:space="preserve">Allereerst raden wij aan het gesprek aan te gaan met de betreffende medewerker waar </w:t>
      </w:r>
      <w:r>
        <w:rPr>
          <w:rFonts w:eastAsia="Lato" w:cs="Lato"/>
          <w:szCs w:val="20"/>
          <w:lang w:val="nl" w:eastAsia="nl-NL"/>
        </w:rPr>
        <w:t>jo</w:t>
      </w:r>
      <w:r w:rsidRPr="006240ED">
        <w:rPr>
          <w:rFonts w:eastAsia="Lato" w:cs="Lato"/>
          <w:szCs w:val="20"/>
          <w:lang w:val="nl" w:eastAsia="nl-NL"/>
        </w:rPr>
        <w:t xml:space="preserve">uw klacht over gaat. Dit hoeft </w:t>
      </w:r>
      <w:r>
        <w:rPr>
          <w:rFonts w:eastAsia="Lato" w:cs="Lato"/>
          <w:szCs w:val="20"/>
          <w:lang w:val="nl" w:eastAsia="nl-NL"/>
        </w:rPr>
        <w:t>je u</w:t>
      </w:r>
      <w:r w:rsidRPr="006240ED">
        <w:rPr>
          <w:rFonts w:eastAsia="Lato" w:cs="Lato"/>
          <w:szCs w:val="20"/>
          <w:lang w:val="nl" w:eastAsia="nl-NL"/>
        </w:rPr>
        <w:t xml:space="preserve">iteraard niet alleen te doen. Neem hierbij vooral iemand mee als </w:t>
      </w:r>
      <w:r>
        <w:rPr>
          <w:rFonts w:eastAsia="Lato" w:cs="Lato"/>
          <w:szCs w:val="20"/>
          <w:lang w:val="nl" w:eastAsia="nl-NL"/>
        </w:rPr>
        <w:t>je</w:t>
      </w:r>
      <w:r w:rsidRPr="006240ED">
        <w:rPr>
          <w:rFonts w:eastAsia="Lato" w:cs="Lato"/>
          <w:szCs w:val="20"/>
          <w:lang w:val="nl" w:eastAsia="nl-NL"/>
        </w:rPr>
        <w:t xml:space="preserve"> daar een beter gevoel bij hebt. (Partner, grootouders of vertrouwenspersoon). </w:t>
      </w:r>
    </w:p>
    <w:p w14:paraId="2C360523" w14:textId="77777777" w:rsidR="005058A1" w:rsidRPr="006240ED" w:rsidRDefault="005058A1" w:rsidP="005058A1">
      <w:pPr>
        <w:rPr>
          <w:rFonts w:eastAsia="Lato" w:cs="Lato"/>
          <w:szCs w:val="20"/>
          <w:lang w:val="nl" w:eastAsia="nl-NL"/>
        </w:rPr>
      </w:pPr>
      <w:r w:rsidRPr="006240ED">
        <w:rPr>
          <w:rFonts w:eastAsia="Lato" w:cs="Lato"/>
          <w:szCs w:val="20"/>
          <w:lang w:val="nl" w:eastAsia="nl-NL"/>
        </w:rPr>
        <w:t xml:space="preserve">Mocht het gesprek niet voldoende zijn dan kunt </w:t>
      </w:r>
      <w:r>
        <w:rPr>
          <w:rFonts w:eastAsia="Lato" w:cs="Lato"/>
          <w:szCs w:val="20"/>
          <w:lang w:val="nl" w:eastAsia="nl-NL"/>
        </w:rPr>
        <w:t>je</w:t>
      </w:r>
      <w:r w:rsidRPr="006240ED">
        <w:rPr>
          <w:rFonts w:eastAsia="Lato" w:cs="Lato"/>
          <w:szCs w:val="20"/>
          <w:lang w:val="nl" w:eastAsia="nl-NL"/>
        </w:rPr>
        <w:t xml:space="preserve"> een officiële klacht indienen door het klachtenformulier in te vullen. De wijze waarop je klacht vervolgens behandeld zal worden wordt in on</w:t>
      </w:r>
      <w:r>
        <w:rPr>
          <w:rFonts w:eastAsia="Lato" w:cs="Lato"/>
          <w:szCs w:val="20"/>
          <w:lang w:val="nl" w:eastAsia="nl-NL"/>
        </w:rPr>
        <w:t>s klachtenreglement beschreven.</w:t>
      </w:r>
    </w:p>
    <w:p w14:paraId="2F6FED3A" w14:textId="77777777" w:rsidR="005058A1" w:rsidRPr="005058A1" w:rsidRDefault="005058A1" w:rsidP="005058A1">
      <w:pPr>
        <w:rPr>
          <w:b/>
          <w:bCs/>
        </w:rPr>
      </w:pPr>
    </w:p>
    <w:p w14:paraId="73EC97EB" w14:textId="77777777" w:rsidR="005058A1" w:rsidRPr="005058A1" w:rsidRDefault="005058A1" w:rsidP="005058A1">
      <w:pPr>
        <w:rPr>
          <w:b/>
          <w:bCs/>
          <w:color w:val="00C8EC"/>
        </w:rPr>
      </w:pPr>
      <w:r w:rsidRPr="005058A1">
        <w:rPr>
          <w:b/>
          <w:bCs/>
          <w:color w:val="00C8EC"/>
        </w:rPr>
        <w:t xml:space="preserve">Je kunt het formulier sturen naar: </w:t>
      </w:r>
    </w:p>
    <w:p w14:paraId="568D0802" w14:textId="77777777" w:rsidR="005058A1" w:rsidRDefault="005058A1" w:rsidP="005058A1">
      <w:r>
        <w:t xml:space="preserve">Loofles </w:t>
      </w:r>
    </w:p>
    <w:p w14:paraId="7B79154E" w14:textId="77777777" w:rsidR="005058A1" w:rsidRDefault="005058A1" w:rsidP="005058A1">
      <w:r w:rsidRPr="006240ED">
        <w:t>Bouwheerstraat 50</w:t>
      </w:r>
    </w:p>
    <w:p w14:paraId="6F3356B5" w14:textId="77777777" w:rsidR="005058A1" w:rsidRDefault="005058A1" w:rsidP="005058A1">
      <w:r w:rsidRPr="006240ED">
        <w:t>3772 AL Barneveld</w:t>
      </w:r>
    </w:p>
    <w:p w14:paraId="1F9243E2" w14:textId="4685B979" w:rsidR="005058A1" w:rsidRPr="004E65EA" w:rsidRDefault="005058A1" w:rsidP="005058A1">
      <w:r w:rsidRPr="004E65EA">
        <w:t xml:space="preserve">Of per e-mail: </w:t>
      </w:r>
      <w:r>
        <w:tab/>
      </w:r>
      <w:r w:rsidRPr="004E65EA">
        <w:t>info@loofles.com</w:t>
      </w:r>
    </w:p>
    <w:p w14:paraId="4942FEC1" w14:textId="77777777" w:rsidR="005058A1" w:rsidRPr="004E65EA" w:rsidRDefault="005058A1" w:rsidP="005058A1"/>
    <w:p w14:paraId="2A342129" w14:textId="77777777" w:rsidR="005058A1" w:rsidRDefault="005058A1" w:rsidP="005058A1">
      <w:r>
        <w:t>Datum waarop de gebeurtenis plaatsvond: ___-___-_____</w:t>
      </w:r>
    </w:p>
    <w:p w14:paraId="2CE8DCB7" w14:textId="77777777" w:rsidR="005058A1" w:rsidRDefault="005058A1" w:rsidP="005058A1">
      <w:proofErr w:type="gramStart"/>
      <w:r>
        <w:lastRenderedPageBreak/>
        <w:t>Vestiging:…</w:t>
      </w:r>
      <w:proofErr w:type="gramEnd"/>
      <w:r>
        <w:t xml:space="preserve">…………………………… </w:t>
      </w:r>
      <w:proofErr w:type="spellStart"/>
      <w:r>
        <w:t>bso</w:t>
      </w:r>
      <w:proofErr w:type="spellEnd"/>
      <w:r>
        <w:t>(+)/</w:t>
      </w:r>
      <w:proofErr w:type="spellStart"/>
      <w:proofErr w:type="gramStart"/>
      <w:r>
        <w:t>kdv</w:t>
      </w:r>
      <w:proofErr w:type="spellEnd"/>
      <w:r>
        <w:t>(+)*</w:t>
      </w:r>
      <w:proofErr w:type="gramEnd"/>
      <w:r>
        <w:t xml:space="preserve"> (*doorhalen wat niet van toepassing is) </w:t>
      </w:r>
    </w:p>
    <w:p w14:paraId="7C682282" w14:textId="77777777" w:rsidR="005058A1" w:rsidRDefault="005058A1" w:rsidP="005058A1">
      <w:r>
        <w:t>Naam: ………………………………………………………………………………………………….</w:t>
      </w:r>
    </w:p>
    <w:p w14:paraId="4200C0C0" w14:textId="77777777" w:rsidR="005058A1" w:rsidRDefault="005058A1" w:rsidP="005058A1">
      <w:r>
        <w:t>Straat: ………………………………………………………………………………………………….</w:t>
      </w:r>
    </w:p>
    <w:p w14:paraId="7B6C0D7D" w14:textId="77777777" w:rsidR="005058A1" w:rsidRDefault="005058A1" w:rsidP="005058A1">
      <w:r>
        <w:t>Postcode/Woonplaats:</w:t>
      </w:r>
    </w:p>
    <w:p w14:paraId="31EF5267" w14:textId="016C89CA" w:rsidR="005058A1" w:rsidRDefault="005058A1" w:rsidP="005058A1">
      <w:r>
        <w:t>………………………………………………………………………</w:t>
      </w:r>
      <w:r>
        <w:t>..</w:t>
      </w:r>
      <w:r>
        <w:t>……………..…………</w:t>
      </w:r>
    </w:p>
    <w:p w14:paraId="083964FF" w14:textId="77777777" w:rsidR="005058A1" w:rsidRDefault="005058A1" w:rsidP="005058A1">
      <w:r>
        <w:t>Telefoonnummer:</w:t>
      </w:r>
    </w:p>
    <w:p w14:paraId="45390C4A" w14:textId="51A28D0D" w:rsidR="005058A1" w:rsidRDefault="005058A1" w:rsidP="005058A1">
      <w:r>
        <w:t>……………………………………………………………………………</w:t>
      </w:r>
      <w:r>
        <w:t>..</w:t>
      </w:r>
      <w:r>
        <w:t xml:space="preserve">……………..…… </w:t>
      </w:r>
    </w:p>
    <w:p w14:paraId="389948AD" w14:textId="687BEE0B" w:rsidR="005058A1" w:rsidRDefault="005058A1" w:rsidP="005058A1">
      <w:r>
        <w:t>E-mailadres: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85EDDC" w14:textId="77777777" w:rsidR="005058A1" w:rsidRDefault="005058A1" w:rsidP="005058A1"/>
    <w:p w14:paraId="60603F40" w14:textId="676755A9" w:rsidR="005058A1" w:rsidRDefault="005058A1" w:rsidP="005058A1">
      <w:pPr>
        <w:numPr>
          <w:ilvl w:val="0"/>
          <w:numId w:val="6"/>
        </w:numPr>
      </w:pPr>
      <w:r>
        <w:t xml:space="preserve">Wil je de klacht omschrijven: wat is er gebeurd? Wat is de oorzaak/aanleiding? </w:t>
      </w:r>
    </w:p>
    <w:p w14:paraId="26CB434D" w14:textId="2656841E" w:rsidR="005058A1" w:rsidRDefault="005058A1" w:rsidP="005058A1">
      <w:r>
        <w:t>…………………………………………………………………………………………………</w:t>
      </w:r>
    </w:p>
    <w:p w14:paraId="5EE19772" w14:textId="60174398" w:rsidR="005058A1" w:rsidRDefault="005058A1" w:rsidP="005058A1">
      <w:r>
        <w:t>…………………………………………………………………………………………………</w:t>
      </w:r>
    </w:p>
    <w:p w14:paraId="0F7BCC48" w14:textId="7789101B" w:rsidR="005058A1" w:rsidRDefault="005058A1" w:rsidP="005058A1">
      <w:r>
        <w:t>…………………………………………………………………………………………………</w:t>
      </w:r>
    </w:p>
    <w:p w14:paraId="1B588DCC" w14:textId="603BDF9B" w:rsidR="005058A1" w:rsidRDefault="005058A1" w:rsidP="005058A1">
      <w:r>
        <w:t>…………………………………………………………………………………………………</w:t>
      </w:r>
    </w:p>
    <w:p w14:paraId="2F4481F5" w14:textId="73FE2AA0" w:rsidR="005058A1" w:rsidRDefault="005058A1" w:rsidP="005058A1">
      <w:r>
        <w:t>…………………………………………………………………………………………………</w:t>
      </w:r>
    </w:p>
    <w:p w14:paraId="723A6C57" w14:textId="78B63CD9" w:rsidR="005058A1" w:rsidRDefault="005058A1" w:rsidP="005058A1">
      <w:r>
        <w:t>…………………………………………………………………………………………………</w:t>
      </w:r>
    </w:p>
    <w:p w14:paraId="465B4BBA" w14:textId="02495349" w:rsidR="005058A1" w:rsidRDefault="005058A1" w:rsidP="005058A1">
      <w:r>
        <w:t>…………………………………………………………………………………………………</w:t>
      </w:r>
    </w:p>
    <w:p w14:paraId="3774FDA8" w14:textId="520CD423" w:rsidR="005058A1" w:rsidRDefault="005058A1" w:rsidP="005058A1">
      <w:r>
        <w:t>…………………………………………………………………………………………………</w:t>
      </w:r>
    </w:p>
    <w:p w14:paraId="1E33DCC4" w14:textId="51331A88" w:rsidR="005058A1" w:rsidRDefault="005058A1" w:rsidP="005058A1">
      <w:r>
        <w:t>…………………………………………………………………………………………………</w:t>
      </w:r>
    </w:p>
    <w:p w14:paraId="0C030909" w14:textId="46A910A9" w:rsidR="005058A1" w:rsidRDefault="005058A1" w:rsidP="005058A1"/>
    <w:p w14:paraId="6B7E5856" w14:textId="77777777" w:rsidR="005058A1" w:rsidRDefault="005058A1" w:rsidP="005058A1"/>
    <w:p w14:paraId="1585E15B" w14:textId="4C23181B" w:rsidR="005058A1" w:rsidRDefault="005058A1" w:rsidP="005058A1">
      <w:pPr>
        <w:numPr>
          <w:ilvl w:val="0"/>
          <w:numId w:val="6"/>
        </w:numPr>
      </w:pPr>
      <w:r>
        <w:t xml:space="preserve">Wie waren bij voorval vanuit Loofles betrokken? </w:t>
      </w:r>
    </w:p>
    <w:p w14:paraId="102BFFE5" w14:textId="308DBFC1" w:rsidR="005058A1" w:rsidRDefault="005058A1" w:rsidP="005058A1">
      <w:r>
        <w:t>…………………………………………………………………………………………………</w:t>
      </w:r>
    </w:p>
    <w:p w14:paraId="0304BB4D" w14:textId="49021B9D" w:rsidR="005058A1" w:rsidRDefault="005058A1" w:rsidP="005058A1">
      <w:r>
        <w:t>…………………………………………………………………………………………………</w:t>
      </w:r>
    </w:p>
    <w:p w14:paraId="67923AE8" w14:textId="70EA4154" w:rsidR="005058A1" w:rsidRDefault="005058A1" w:rsidP="005058A1">
      <w:r>
        <w:t>…………………………………………………………………………………………………</w:t>
      </w:r>
    </w:p>
    <w:p w14:paraId="690FD2AD" w14:textId="6FEAD07D" w:rsidR="005058A1" w:rsidRDefault="005058A1" w:rsidP="005058A1"/>
    <w:p w14:paraId="1F122538" w14:textId="77777777" w:rsidR="005058A1" w:rsidRDefault="005058A1" w:rsidP="005058A1"/>
    <w:p w14:paraId="162A9E2D" w14:textId="77777777" w:rsidR="005058A1" w:rsidRDefault="005058A1" w:rsidP="005058A1">
      <w:r>
        <w:t xml:space="preserve">3. Ernst van het voorval </w:t>
      </w:r>
    </w:p>
    <w:p w14:paraId="7C02ED1A" w14:textId="77777777" w:rsidR="005058A1" w:rsidRDefault="005058A1" w:rsidP="005058A1">
      <w:proofErr w:type="gramStart"/>
      <w:r>
        <w:lastRenderedPageBreak/>
        <w:t>Laag /</w:t>
      </w:r>
      <w:proofErr w:type="gramEnd"/>
      <w:r>
        <w:t xml:space="preserve"> </w:t>
      </w:r>
      <w:proofErr w:type="gramStart"/>
      <w:r>
        <w:t>Midden /</w:t>
      </w:r>
      <w:proofErr w:type="gramEnd"/>
      <w:r>
        <w:t xml:space="preserve"> Hoog* </w:t>
      </w:r>
      <w:r w:rsidRPr="005058A1">
        <w:rPr>
          <w:i/>
          <w:iCs/>
        </w:rPr>
        <w:t>(*doorhalen wat niet van toepassing is).</w:t>
      </w:r>
      <w:r>
        <w:t xml:space="preserve"> </w:t>
      </w:r>
    </w:p>
    <w:p w14:paraId="174EE699" w14:textId="77777777" w:rsidR="005058A1" w:rsidRDefault="005058A1" w:rsidP="005058A1"/>
    <w:p w14:paraId="43948A1C" w14:textId="77777777" w:rsidR="005058A1" w:rsidRDefault="005058A1" w:rsidP="005058A1">
      <w:r>
        <w:t xml:space="preserve">Hoe kan Loofles verbeteren? Heb je suggesties/oplossingen? </w:t>
      </w:r>
    </w:p>
    <w:p w14:paraId="78D5288A" w14:textId="65D937E9" w:rsidR="005058A1" w:rsidRDefault="005058A1" w:rsidP="005058A1">
      <w:r>
        <w:t>…………………………………………………………………………………………………</w:t>
      </w:r>
    </w:p>
    <w:p w14:paraId="24812A20" w14:textId="5942E459" w:rsidR="005058A1" w:rsidRDefault="005058A1" w:rsidP="005058A1">
      <w:r>
        <w:t>…………………………………………………………………………………………………</w:t>
      </w:r>
    </w:p>
    <w:p w14:paraId="0A39C7FF" w14:textId="763F0A16" w:rsidR="005058A1" w:rsidRDefault="005058A1" w:rsidP="005058A1">
      <w:r>
        <w:t>…………………………………………………………………………………………………</w:t>
      </w:r>
    </w:p>
    <w:p w14:paraId="65BA4838" w14:textId="6B72F370" w:rsidR="005058A1" w:rsidRDefault="005058A1" w:rsidP="005058A1">
      <w:r>
        <w:t>…………………………………………………………………………………………………</w:t>
      </w:r>
    </w:p>
    <w:p w14:paraId="36716A3B" w14:textId="33F1FCDC" w:rsidR="005058A1" w:rsidRDefault="005058A1" w:rsidP="005058A1">
      <w:r>
        <w:t>…………………………………………………………………………………………………</w:t>
      </w:r>
    </w:p>
    <w:p w14:paraId="380523C3" w14:textId="657E506C" w:rsidR="005058A1" w:rsidRDefault="005058A1" w:rsidP="005058A1">
      <w:r>
        <w:t>…………………………………………………………………………………………………</w:t>
      </w:r>
    </w:p>
    <w:p w14:paraId="3839D0DF" w14:textId="39E02A88" w:rsidR="005058A1" w:rsidRDefault="005058A1" w:rsidP="005058A1">
      <w:r>
        <w:t>…………………………………………………………………………………………………</w:t>
      </w:r>
    </w:p>
    <w:p w14:paraId="1D0EDD78" w14:textId="67CC8170" w:rsidR="005058A1" w:rsidRDefault="005058A1" w:rsidP="005058A1">
      <w:r>
        <w:t>…………………………………………………………………………………………………</w:t>
      </w:r>
    </w:p>
    <w:p w14:paraId="5E5311FE" w14:textId="2B8EA451" w:rsidR="005058A1" w:rsidRDefault="005058A1" w:rsidP="005058A1">
      <w:r>
        <w:t>…………………………………………………………………………………………………</w:t>
      </w:r>
    </w:p>
    <w:p w14:paraId="48F1417D" w14:textId="33E62F77" w:rsidR="005058A1" w:rsidRDefault="005058A1" w:rsidP="005058A1"/>
    <w:p w14:paraId="6A6A444E" w14:textId="77777777" w:rsidR="005058A1" w:rsidRDefault="005058A1" w:rsidP="005058A1"/>
    <w:p w14:paraId="43377751" w14:textId="77777777" w:rsidR="005058A1" w:rsidRDefault="005058A1" w:rsidP="005058A1">
      <w:r>
        <w:t xml:space="preserve">4. Stuur je bijlagen mee die betrekking hebben op dat wat beter kan? </w:t>
      </w:r>
      <w:proofErr w:type="gramStart"/>
      <w:r>
        <w:t>ja</w:t>
      </w:r>
      <w:proofErr w:type="gramEnd"/>
      <w:r>
        <w:t xml:space="preserve">/nee* (*doorhalen wat niet van toepassing is) Zo ja, kun je deze hieronder toelichten? </w:t>
      </w:r>
    </w:p>
    <w:p w14:paraId="6D8086A9" w14:textId="1A429038" w:rsidR="005058A1" w:rsidRDefault="005058A1" w:rsidP="005058A1">
      <w:r>
        <w:t>…………………………………………………………………………………………………</w:t>
      </w:r>
    </w:p>
    <w:p w14:paraId="3221EFD7" w14:textId="06A37130" w:rsidR="005058A1" w:rsidRDefault="005058A1" w:rsidP="005058A1">
      <w:r>
        <w:t>…………………………………………………………………………………………………</w:t>
      </w:r>
    </w:p>
    <w:p w14:paraId="3F749E1A" w14:textId="473A04CC" w:rsidR="005058A1" w:rsidRDefault="005058A1" w:rsidP="005058A1">
      <w:r>
        <w:t>…………………………………………………………………………………………………</w:t>
      </w:r>
    </w:p>
    <w:p w14:paraId="6F03D551" w14:textId="17D6CF18" w:rsidR="005058A1" w:rsidRDefault="005058A1" w:rsidP="005058A1">
      <w:r>
        <w:t>…………………………………………………………………………………………………</w:t>
      </w:r>
    </w:p>
    <w:p w14:paraId="36523730" w14:textId="26D37C0D" w:rsidR="005058A1" w:rsidRDefault="005058A1" w:rsidP="005058A1">
      <w:r>
        <w:t>…………………………………………………………………………………………………</w:t>
      </w:r>
    </w:p>
    <w:p w14:paraId="0AF8E2FF" w14:textId="1A4AB845" w:rsidR="005058A1" w:rsidRDefault="005058A1" w:rsidP="005058A1">
      <w:r>
        <w:t>…………………………………………………………………………………………………</w:t>
      </w:r>
    </w:p>
    <w:p w14:paraId="5434EAD4" w14:textId="3F8BF5B9" w:rsidR="005058A1" w:rsidRDefault="005058A1" w:rsidP="005058A1">
      <w:r>
        <w:t>…………………………………………………………………………………………………</w:t>
      </w:r>
    </w:p>
    <w:p w14:paraId="7812D5B8" w14:textId="775E9F0F" w:rsidR="005058A1" w:rsidRDefault="005058A1" w:rsidP="005058A1">
      <w:r>
        <w:t>…………………………………………………………………………………………………</w:t>
      </w:r>
    </w:p>
    <w:p w14:paraId="5624BE93" w14:textId="0408EF06" w:rsidR="005058A1" w:rsidRDefault="005058A1" w:rsidP="005058A1">
      <w:r>
        <w:t>…………………………………………………………………………………………………</w:t>
      </w:r>
    </w:p>
    <w:p w14:paraId="09CB53C2" w14:textId="18D8F466" w:rsidR="005058A1" w:rsidRDefault="005058A1" w:rsidP="005058A1">
      <w:r>
        <w:t xml:space="preserve"> </w:t>
      </w:r>
    </w:p>
    <w:p w14:paraId="5858F0C6" w14:textId="77777777" w:rsidR="005058A1" w:rsidRPr="005058A1" w:rsidRDefault="005058A1" w:rsidP="005058A1">
      <w:pPr>
        <w:rPr>
          <w:b/>
          <w:bCs/>
          <w:color w:val="00C8EC"/>
        </w:rPr>
      </w:pPr>
      <w:r w:rsidRPr="005058A1">
        <w:rPr>
          <w:b/>
          <w:bCs/>
          <w:color w:val="00C8EC"/>
        </w:rPr>
        <w:t>Privacy en verwerking</w:t>
      </w:r>
    </w:p>
    <w:p w14:paraId="6719B7B7" w14:textId="77777777" w:rsidR="005058A1" w:rsidRPr="00087B5E" w:rsidRDefault="005058A1" w:rsidP="005058A1">
      <w:r w:rsidRPr="00087B5E">
        <w:t>Uw gegevens worden vertrouwelijk behandeld volgens de privacyrichtlijnen van Loofles.</w:t>
      </w:r>
      <w:r w:rsidRPr="00087B5E">
        <w:br/>
        <w:t>Door ondertekening geeft u toestemming voor verwerking van uw klacht.</w:t>
      </w:r>
    </w:p>
    <w:p w14:paraId="60A9D4E0" w14:textId="77777777" w:rsidR="005058A1" w:rsidRPr="005058A1" w:rsidRDefault="005058A1" w:rsidP="005058A1">
      <w:pPr>
        <w:rPr>
          <w:b/>
          <w:bCs/>
          <w:color w:val="00C8EC"/>
        </w:rPr>
      </w:pPr>
      <w:r>
        <w:br/>
      </w:r>
      <w:r w:rsidRPr="005058A1">
        <w:rPr>
          <w:b/>
          <w:bCs/>
          <w:color w:val="00C8EC"/>
        </w:rPr>
        <w:t>Wat gebeurt erna indienen?</w:t>
      </w:r>
    </w:p>
    <w:p w14:paraId="6E5876B4" w14:textId="77777777" w:rsidR="005058A1" w:rsidRPr="00087B5E" w:rsidRDefault="005058A1" w:rsidP="005058A1">
      <w:r w:rsidRPr="00087B5E">
        <w:t xml:space="preserve">U ontvangt binnen </w:t>
      </w:r>
      <w:r w:rsidRPr="00087B5E">
        <w:rPr>
          <w:b/>
          <w:bCs/>
        </w:rPr>
        <w:t>3 werkdagen</w:t>
      </w:r>
      <w:r w:rsidRPr="00087B5E">
        <w:t xml:space="preserve"> een bevestiging van ontvangst.</w:t>
      </w:r>
    </w:p>
    <w:p w14:paraId="52CED5B8" w14:textId="77777777" w:rsidR="005058A1" w:rsidRDefault="005058A1" w:rsidP="005058A1">
      <w:r w:rsidRPr="00087B5E">
        <w:lastRenderedPageBreak/>
        <w:t xml:space="preserve">De klacht wordt binnen </w:t>
      </w:r>
      <w:r w:rsidRPr="00087B5E">
        <w:rPr>
          <w:b/>
          <w:bCs/>
        </w:rPr>
        <w:t>6 weken</w:t>
      </w:r>
      <w:r w:rsidRPr="00087B5E">
        <w:t xml:space="preserve"> behandeld (met mogelijke verlenging bij nader onderzoek).</w:t>
      </w:r>
    </w:p>
    <w:p w14:paraId="526E8539" w14:textId="77777777" w:rsidR="005058A1" w:rsidRPr="00087B5E" w:rsidRDefault="005058A1" w:rsidP="005058A1"/>
    <w:p w14:paraId="63E9D71F" w14:textId="77777777" w:rsidR="005058A1" w:rsidRPr="00087B5E" w:rsidRDefault="005058A1" w:rsidP="005058A1">
      <w:r w:rsidRPr="00087B5E">
        <w:t xml:space="preserve">Voor vragen kunt u contact opnemen met: </w:t>
      </w:r>
    </w:p>
    <w:p w14:paraId="1CEEB3F4" w14:textId="77777777" w:rsidR="005058A1" w:rsidRPr="00087B5E" w:rsidRDefault="005058A1" w:rsidP="005058A1">
      <w:r w:rsidRPr="00087B5E">
        <w:rPr>
          <w:b/>
          <w:bCs/>
        </w:rPr>
        <w:t>Kinderopvang:</w:t>
      </w:r>
      <w:r w:rsidRPr="00087B5E">
        <w:t xml:space="preserve"> Gerco </w:t>
      </w:r>
      <w:proofErr w:type="spellStart"/>
      <w:r w:rsidRPr="00087B5E">
        <w:t>Liefting</w:t>
      </w:r>
      <w:proofErr w:type="spellEnd"/>
      <w:r>
        <w:t xml:space="preserve"> of Janneke Broekhuizen</w:t>
      </w:r>
    </w:p>
    <w:p w14:paraId="0C7A5C81" w14:textId="77777777" w:rsidR="005058A1" w:rsidRPr="00087B5E" w:rsidRDefault="005058A1" w:rsidP="005058A1">
      <w:r w:rsidRPr="00087B5E">
        <w:rPr>
          <w:b/>
          <w:bCs/>
        </w:rPr>
        <w:t>Specialistisch:</w:t>
      </w:r>
      <w:r w:rsidRPr="00087B5E">
        <w:t xml:space="preserve"> Rina </w:t>
      </w:r>
      <w:proofErr w:type="spellStart"/>
      <w:r w:rsidRPr="00087B5E">
        <w:t>Liefting</w:t>
      </w:r>
      <w:proofErr w:type="spellEnd"/>
    </w:p>
    <w:p w14:paraId="4D3B7191" w14:textId="77777777" w:rsidR="005058A1" w:rsidRPr="00087B5E" w:rsidRDefault="005058A1" w:rsidP="005058A1">
      <w:r w:rsidRPr="00087B5E">
        <w:t xml:space="preserve">Via: </w:t>
      </w:r>
      <w:hyperlink r:id="rId11" w:history="1">
        <w:r w:rsidRPr="00087B5E">
          <w:rPr>
            <w:rStyle w:val="Hyperlink"/>
          </w:rPr>
          <w:t>info@loofles.com</w:t>
        </w:r>
      </w:hyperlink>
      <w:r w:rsidRPr="00087B5E">
        <w:t xml:space="preserve"> of 0342-220520</w:t>
      </w:r>
      <w:r>
        <w:t>.</w:t>
      </w:r>
    </w:p>
    <w:p w14:paraId="7C80A40F" w14:textId="77777777" w:rsidR="005058A1" w:rsidRDefault="005058A1" w:rsidP="005058A1"/>
    <w:p w14:paraId="2AADEDEC" w14:textId="77777777" w:rsidR="005058A1" w:rsidRDefault="005058A1" w:rsidP="005058A1">
      <w:r>
        <w:t xml:space="preserve">Datum: ___-___-____ </w:t>
      </w:r>
    </w:p>
    <w:p w14:paraId="5D651698" w14:textId="77777777" w:rsidR="005058A1" w:rsidRDefault="005058A1" w:rsidP="005058A1">
      <w:r>
        <w:t>Handtekening:</w:t>
      </w:r>
    </w:p>
    <w:p w14:paraId="251D5F19" w14:textId="77777777" w:rsidR="005058A1" w:rsidRDefault="005058A1" w:rsidP="005058A1"/>
    <w:p w14:paraId="6E22D23A" w14:textId="0A20BDC8" w:rsidR="005058A1" w:rsidRDefault="005058A1" w:rsidP="005058A1">
      <w:r>
        <w:t xml:space="preserve"> ___________________________________________ </w:t>
      </w:r>
    </w:p>
    <w:p w14:paraId="5853FEE2" w14:textId="7F92C15C" w:rsidR="003C43BF" w:rsidRPr="003C43BF" w:rsidRDefault="003C43BF" w:rsidP="005058A1"/>
    <w:sectPr w:rsidR="003C43BF" w:rsidRPr="003C43BF" w:rsidSect="003C43BF">
      <w:headerReference w:type="even" r:id="rId12"/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A016" w14:textId="77777777" w:rsidR="005058A1" w:rsidRDefault="005058A1" w:rsidP="003C43BF">
      <w:r>
        <w:separator/>
      </w:r>
    </w:p>
  </w:endnote>
  <w:endnote w:type="continuationSeparator" w:id="0">
    <w:p w14:paraId="453033BA" w14:textId="77777777" w:rsidR="005058A1" w:rsidRDefault="005058A1" w:rsidP="003C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05CE" w14:textId="77777777" w:rsidR="005058A1" w:rsidRDefault="005058A1" w:rsidP="003C43BF">
      <w:r>
        <w:separator/>
      </w:r>
    </w:p>
  </w:footnote>
  <w:footnote w:type="continuationSeparator" w:id="0">
    <w:p w14:paraId="2689BA69" w14:textId="77777777" w:rsidR="005058A1" w:rsidRDefault="005058A1" w:rsidP="003C43BF">
      <w:r>
        <w:continuationSeparator/>
      </w:r>
    </w:p>
  </w:footnote>
  <w:footnote w:id="1">
    <w:p w14:paraId="48E7E1CC" w14:textId="77777777" w:rsidR="005058A1" w:rsidRDefault="005058A1" w:rsidP="005058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gramStart"/>
      <w:r w:rsidRPr="00087B5E">
        <w:t>Indien</w:t>
      </w:r>
      <w:proofErr w:type="gramEnd"/>
      <w:r w:rsidRPr="00087B5E">
        <w:t xml:space="preserve"> er sprake is van vermoedens van kindermishandeling, wordt de meldcode Huiselijk geweld en kindermishandeling gevolgd.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4C34" w14:textId="77777777" w:rsidR="00FC7C94" w:rsidRDefault="00FC7C94" w:rsidP="001B26FC">
    <w:pPr>
      <w:pStyle w:val="Kop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6C2D7002" w14:textId="77777777" w:rsidR="00FC7C94" w:rsidRDefault="00FC7C94" w:rsidP="00FC7C9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6FC7" w14:textId="77777777" w:rsidR="00FC7C94" w:rsidRDefault="00FC7C94" w:rsidP="001B26FC">
    <w:pPr>
      <w:pStyle w:val="Kop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17</w:t>
    </w:r>
    <w:r>
      <w:rPr>
        <w:rStyle w:val="Paginanummer"/>
      </w:rPr>
      <w:fldChar w:fldCharType="end"/>
    </w:r>
  </w:p>
  <w:p w14:paraId="0CDF2712" w14:textId="77777777" w:rsidR="003C43BF" w:rsidRDefault="00C54803" w:rsidP="00FC7C94">
    <w:pPr>
      <w:pStyle w:val="Kopteks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306C9D" wp14:editId="03C3A4E5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945" cy="10687050"/>
          <wp:effectExtent l="0" t="0" r="0" b="0"/>
          <wp:wrapNone/>
          <wp:docPr id="2" name="Afbeelding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682B"/>
    <w:multiLevelType w:val="multilevel"/>
    <w:tmpl w:val="D584AA0E"/>
    <w:styleLink w:val="Huidigelijst3"/>
    <w:lvl w:ilvl="0">
      <w:start w:val="1"/>
      <w:numFmt w:val="bullet"/>
      <w:lvlText w:val="&gt;"/>
      <w:lvlJc w:val="left"/>
      <w:pPr>
        <w:ind w:left="56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93864"/>
    <w:multiLevelType w:val="multilevel"/>
    <w:tmpl w:val="D584AA0E"/>
    <w:styleLink w:val="Huidigelijst4"/>
    <w:lvl w:ilvl="0">
      <w:start w:val="1"/>
      <w:numFmt w:val="bullet"/>
      <w:lvlText w:val="&gt;"/>
      <w:lvlJc w:val="left"/>
      <w:pPr>
        <w:ind w:left="56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6460"/>
    <w:multiLevelType w:val="hybridMultilevel"/>
    <w:tmpl w:val="6BEA518C"/>
    <w:lvl w:ilvl="0" w:tplc="FEC44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61DF"/>
    <w:multiLevelType w:val="multilevel"/>
    <w:tmpl w:val="8AA07CBA"/>
    <w:styleLink w:val="Huidigelijst1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7103A"/>
    <w:multiLevelType w:val="hybridMultilevel"/>
    <w:tmpl w:val="6568A59A"/>
    <w:lvl w:ilvl="0" w:tplc="986AAA58">
      <w:start w:val="1"/>
      <w:numFmt w:val="bullet"/>
      <w:pStyle w:val="Citaat"/>
      <w:lvlText w:val="›"/>
      <w:lvlJc w:val="left"/>
      <w:pPr>
        <w:ind w:left="530" w:hanging="360"/>
      </w:pPr>
      <w:rPr>
        <w:rFonts w:ascii="Arial" w:hAnsi="Arial" w:hint="default"/>
        <w:b/>
        <w:i w:val="0"/>
        <w:color w:val="00C8E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73BF7"/>
    <w:multiLevelType w:val="multilevel"/>
    <w:tmpl w:val="392CAE02"/>
    <w:styleLink w:val="Huidigelijst2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667">
    <w:abstractNumId w:val="4"/>
  </w:num>
  <w:num w:numId="2" w16cid:durableId="2051759545">
    <w:abstractNumId w:val="3"/>
  </w:num>
  <w:num w:numId="3" w16cid:durableId="1121876384">
    <w:abstractNumId w:val="5"/>
  </w:num>
  <w:num w:numId="4" w16cid:durableId="2102291834">
    <w:abstractNumId w:val="0"/>
  </w:num>
  <w:num w:numId="5" w16cid:durableId="125247435">
    <w:abstractNumId w:val="1"/>
  </w:num>
  <w:num w:numId="6" w16cid:durableId="134219688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A1"/>
    <w:rsid w:val="00026BB8"/>
    <w:rsid w:val="00026D8E"/>
    <w:rsid w:val="00032099"/>
    <w:rsid w:val="000467FA"/>
    <w:rsid w:val="000606FD"/>
    <w:rsid w:val="000C0998"/>
    <w:rsid w:val="001336FE"/>
    <w:rsid w:val="00212B9A"/>
    <w:rsid w:val="002218DE"/>
    <w:rsid w:val="00294E6D"/>
    <w:rsid w:val="002C6338"/>
    <w:rsid w:val="003C43BF"/>
    <w:rsid w:val="003D0779"/>
    <w:rsid w:val="00402D38"/>
    <w:rsid w:val="00413DAD"/>
    <w:rsid w:val="00414588"/>
    <w:rsid w:val="00422449"/>
    <w:rsid w:val="004374B1"/>
    <w:rsid w:val="0044430F"/>
    <w:rsid w:val="00461204"/>
    <w:rsid w:val="004B29E4"/>
    <w:rsid w:val="004B571B"/>
    <w:rsid w:val="005058A1"/>
    <w:rsid w:val="00524952"/>
    <w:rsid w:val="005725BA"/>
    <w:rsid w:val="005D5BB7"/>
    <w:rsid w:val="00612436"/>
    <w:rsid w:val="00616FC4"/>
    <w:rsid w:val="00622C0E"/>
    <w:rsid w:val="00623B8C"/>
    <w:rsid w:val="00666BC8"/>
    <w:rsid w:val="006B3B76"/>
    <w:rsid w:val="00710A50"/>
    <w:rsid w:val="00781507"/>
    <w:rsid w:val="00784BE7"/>
    <w:rsid w:val="0078774C"/>
    <w:rsid w:val="007C7B81"/>
    <w:rsid w:val="00820A3B"/>
    <w:rsid w:val="00873FD8"/>
    <w:rsid w:val="00882E79"/>
    <w:rsid w:val="008A3188"/>
    <w:rsid w:val="00914AB0"/>
    <w:rsid w:val="009D1860"/>
    <w:rsid w:val="00A43BE5"/>
    <w:rsid w:val="00A62925"/>
    <w:rsid w:val="00A91344"/>
    <w:rsid w:val="00AB19E8"/>
    <w:rsid w:val="00AD01AF"/>
    <w:rsid w:val="00B236EF"/>
    <w:rsid w:val="00B74670"/>
    <w:rsid w:val="00B970A0"/>
    <w:rsid w:val="00BA6D2A"/>
    <w:rsid w:val="00C54803"/>
    <w:rsid w:val="00C66716"/>
    <w:rsid w:val="00C80A6A"/>
    <w:rsid w:val="00CA6DC3"/>
    <w:rsid w:val="00D478C8"/>
    <w:rsid w:val="00D8790C"/>
    <w:rsid w:val="00DB5C0E"/>
    <w:rsid w:val="00DF605B"/>
    <w:rsid w:val="00E0656A"/>
    <w:rsid w:val="00E10D75"/>
    <w:rsid w:val="00E221F4"/>
    <w:rsid w:val="00E657E2"/>
    <w:rsid w:val="00EB70A3"/>
    <w:rsid w:val="00EF39BA"/>
    <w:rsid w:val="00F751BB"/>
    <w:rsid w:val="00F805E6"/>
    <w:rsid w:val="00F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3E043"/>
  <w15:chartTrackingRefBased/>
  <w15:docId w15:val="{12DA9999-B6FA-6E4D-9DDC-BD714DDA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58A1"/>
    <w:pPr>
      <w:spacing w:after="160" w:line="259" w:lineRule="auto"/>
    </w:pPr>
    <w:rPr>
      <w:rFonts w:ascii="Arial" w:eastAsia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C0998"/>
    <w:pPr>
      <w:keepNext/>
      <w:keepLines/>
      <w:spacing w:before="360" w:after="80"/>
      <w:outlineLvl w:val="0"/>
    </w:pPr>
    <w:rPr>
      <w:rFonts w:ascii="Arial Black" w:eastAsia="Times New Roman" w:hAnsi="Arial Black"/>
      <w:b/>
      <w:color w:val="4FBF26"/>
      <w:sz w:val="36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91344"/>
    <w:pPr>
      <w:keepNext/>
      <w:keepLines/>
      <w:spacing w:before="160" w:after="80"/>
      <w:outlineLvl w:val="1"/>
    </w:pPr>
    <w:rPr>
      <w:rFonts w:ascii="Arial Black" w:eastAsia="Times New Roman" w:hAnsi="Arial Black"/>
      <w:b/>
      <w:color w:val="00C8EC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91344"/>
    <w:pPr>
      <w:keepNext/>
      <w:keepLines/>
      <w:spacing w:before="160" w:after="80"/>
      <w:outlineLvl w:val="2"/>
    </w:pPr>
    <w:rPr>
      <w:rFonts w:ascii="Arial Black" w:eastAsia="Times New Roman" w:hAnsi="Arial Black"/>
      <w:b/>
      <w:color w:val="00C8EC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91344"/>
    <w:pPr>
      <w:keepNext/>
      <w:keepLines/>
      <w:spacing w:before="80" w:after="40"/>
      <w:outlineLvl w:val="3"/>
    </w:pPr>
    <w:rPr>
      <w:rFonts w:ascii="Arial Black" w:eastAsia="Times New Roman" w:hAnsi="Arial Black"/>
      <w:b/>
      <w:iCs/>
      <w:color w:val="00C8E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91344"/>
    <w:pPr>
      <w:spacing w:line="276" w:lineRule="auto"/>
      <w:outlineLvl w:val="4"/>
    </w:pPr>
    <w:rPr>
      <w:rFonts w:ascii="Arial Black" w:hAnsi="Arial Black"/>
      <w:b/>
      <w:color w:val="00C8EC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3C43BF"/>
    <w:pPr>
      <w:keepNext/>
      <w:keepLines/>
      <w:spacing w:before="40"/>
      <w:outlineLvl w:val="5"/>
    </w:pPr>
    <w:rPr>
      <w:rFonts w:eastAsia="Times New Roman"/>
      <w:i/>
      <w:iCs/>
      <w:color w:val="85E06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43BF"/>
    <w:pPr>
      <w:keepNext/>
      <w:keepLines/>
      <w:spacing w:before="40"/>
      <w:outlineLvl w:val="6"/>
    </w:pPr>
    <w:rPr>
      <w:rFonts w:eastAsia="Times New Roman"/>
      <w:color w:val="85E06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43BF"/>
    <w:pPr>
      <w:keepNext/>
      <w:keepLines/>
      <w:outlineLvl w:val="7"/>
    </w:pPr>
    <w:rPr>
      <w:rFonts w:eastAsia="Times New Roman"/>
      <w:i/>
      <w:iCs/>
      <w:color w:val="61D73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43BF"/>
    <w:pPr>
      <w:keepNext/>
      <w:keepLines/>
      <w:outlineLvl w:val="8"/>
    </w:pPr>
    <w:rPr>
      <w:rFonts w:eastAsia="Times New Roman"/>
      <w:color w:val="61D73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C0998"/>
    <w:rPr>
      <w:rFonts w:ascii="Arial Black" w:eastAsia="Times New Roman" w:hAnsi="Arial Black" w:cs="Times New Roman"/>
      <w:b/>
      <w:color w:val="4FBF26"/>
      <w:sz w:val="36"/>
      <w:szCs w:val="40"/>
    </w:rPr>
  </w:style>
  <w:style w:type="character" w:customStyle="1" w:styleId="Kop2Char">
    <w:name w:val="Kop 2 Char"/>
    <w:link w:val="Kop2"/>
    <w:uiPriority w:val="9"/>
    <w:rsid w:val="00A91344"/>
    <w:rPr>
      <w:rFonts w:ascii="Arial Black" w:eastAsia="Times New Roman" w:hAnsi="Arial Black" w:cs="Times New Roman"/>
      <w:b/>
      <w:color w:val="00C8EC"/>
      <w:sz w:val="32"/>
      <w:szCs w:val="32"/>
    </w:rPr>
  </w:style>
  <w:style w:type="character" w:customStyle="1" w:styleId="Kop3Char">
    <w:name w:val="Kop 3 Char"/>
    <w:link w:val="Kop3"/>
    <w:uiPriority w:val="9"/>
    <w:rsid w:val="00A91344"/>
    <w:rPr>
      <w:rFonts w:ascii="Arial Black" w:eastAsia="Times New Roman" w:hAnsi="Arial Black" w:cs="Times New Roman"/>
      <w:b/>
      <w:color w:val="00C8EC"/>
      <w:sz w:val="28"/>
      <w:szCs w:val="28"/>
    </w:rPr>
  </w:style>
  <w:style w:type="character" w:customStyle="1" w:styleId="Kop4Char">
    <w:name w:val="Kop 4 Char"/>
    <w:link w:val="Kop4"/>
    <w:uiPriority w:val="9"/>
    <w:rsid w:val="00A91344"/>
    <w:rPr>
      <w:rFonts w:ascii="Arial Black" w:eastAsia="Times New Roman" w:hAnsi="Arial Black" w:cs="Times New Roman"/>
      <w:b/>
      <w:iCs/>
      <w:color w:val="00C8EC"/>
    </w:rPr>
  </w:style>
  <w:style w:type="character" w:customStyle="1" w:styleId="Kop5Char">
    <w:name w:val="Kop 5 Char"/>
    <w:link w:val="Kop5"/>
    <w:uiPriority w:val="9"/>
    <w:rsid w:val="00A91344"/>
    <w:rPr>
      <w:rFonts w:ascii="Arial Black" w:hAnsi="Arial Black"/>
      <w:b/>
      <w:color w:val="00C8EC"/>
      <w:sz w:val="22"/>
      <w:szCs w:val="22"/>
    </w:rPr>
  </w:style>
  <w:style w:type="character" w:customStyle="1" w:styleId="Kop6Char">
    <w:name w:val="Kop 6 Char"/>
    <w:link w:val="Kop6"/>
    <w:uiPriority w:val="9"/>
    <w:semiHidden/>
    <w:rsid w:val="003C43BF"/>
    <w:rPr>
      <w:rFonts w:eastAsia="Times New Roman" w:cs="Times New Roman"/>
      <w:i/>
      <w:iCs/>
      <w:color w:val="85E066"/>
    </w:rPr>
  </w:style>
  <w:style w:type="character" w:customStyle="1" w:styleId="Kop7Char">
    <w:name w:val="Kop 7 Char"/>
    <w:link w:val="Kop7"/>
    <w:uiPriority w:val="9"/>
    <w:semiHidden/>
    <w:rsid w:val="003C43BF"/>
    <w:rPr>
      <w:rFonts w:eastAsia="Times New Roman" w:cs="Times New Roman"/>
      <w:color w:val="85E066"/>
    </w:rPr>
  </w:style>
  <w:style w:type="character" w:customStyle="1" w:styleId="Kop8Char">
    <w:name w:val="Kop 8 Char"/>
    <w:link w:val="Kop8"/>
    <w:uiPriority w:val="9"/>
    <w:semiHidden/>
    <w:rsid w:val="003C43BF"/>
    <w:rPr>
      <w:rFonts w:eastAsia="Times New Roman" w:cs="Times New Roman"/>
      <w:i/>
      <w:iCs/>
      <w:color w:val="61D738"/>
    </w:rPr>
  </w:style>
  <w:style w:type="character" w:customStyle="1" w:styleId="Kop9Char">
    <w:name w:val="Kop 9 Char"/>
    <w:link w:val="Kop9"/>
    <w:uiPriority w:val="9"/>
    <w:semiHidden/>
    <w:rsid w:val="003C43BF"/>
    <w:rPr>
      <w:rFonts w:eastAsia="Times New Roman" w:cs="Times New Roman"/>
      <w:color w:val="61D738"/>
    </w:rPr>
  </w:style>
  <w:style w:type="paragraph" w:styleId="Titel">
    <w:name w:val="Title"/>
    <w:aliases w:val="Titel voorblad"/>
    <w:basedOn w:val="Standaard"/>
    <w:next w:val="Standaard"/>
    <w:link w:val="TitelChar"/>
    <w:autoRedefine/>
    <w:uiPriority w:val="10"/>
    <w:qFormat/>
    <w:rsid w:val="000C0998"/>
    <w:pPr>
      <w:spacing w:after="80"/>
      <w:contextualSpacing/>
      <w:jc w:val="center"/>
    </w:pPr>
    <w:rPr>
      <w:rFonts w:ascii="Arial Black" w:eastAsia="Times New Roman" w:hAnsi="Arial Black"/>
      <w:b/>
      <w:color w:val="FFFFFF"/>
      <w:spacing w:val="-10"/>
      <w:kern w:val="28"/>
      <w:sz w:val="56"/>
      <w:szCs w:val="56"/>
    </w:rPr>
  </w:style>
  <w:style w:type="character" w:customStyle="1" w:styleId="TitelChar">
    <w:name w:val="Titel Char"/>
    <w:aliases w:val="Titel voorblad Char"/>
    <w:link w:val="Titel"/>
    <w:uiPriority w:val="10"/>
    <w:rsid w:val="000C0998"/>
    <w:rPr>
      <w:rFonts w:ascii="Arial Black" w:eastAsia="Times New Roman" w:hAnsi="Arial Black" w:cs="Times New Roman"/>
      <w:b/>
      <w:color w:val="FFFFFF"/>
      <w:spacing w:val="-10"/>
      <w:kern w:val="28"/>
      <w:sz w:val="56"/>
      <w:szCs w:val="56"/>
    </w:rPr>
  </w:style>
  <w:style w:type="paragraph" w:styleId="Ondertitel">
    <w:name w:val="Subtitle"/>
    <w:aliases w:val="Voorblad bestandsinfo"/>
    <w:basedOn w:val="Standaard"/>
    <w:next w:val="Standaard"/>
    <w:link w:val="OndertitelChar"/>
    <w:autoRedefine/>
    <w:uiPriority w:val="11"/>
    <w:rsid w:val="005D5BB7"/>
    <w:pPr>
      <w:numPr>
        <w:ilvl w:val="1"/>
      </w:numPr>
    </w:pPr>
    <w:rPr>
      <w:rFonts w:eastAsia="Times New Roman"/>
      <w:b/>
      <w:color w:val="4EBF26"/>
      <w:spacing w:val="15"/>
      <w:sz w:val="16"/>
      <w:szCs w:val="28"/>
    </w:rPr>
  </w:style>
  <w:style w:type="character" w:customStyle="1" w:styleId="OndertitelChar">
    <w:name w:val="Ondertitel Char"/>
    <w:aliases w:val="Voorblad bestandsinfo Char"/>
    <w:link w:val="Ondertitel"/>
    <w:uiPriority w:val="11"/>
    <w:rsid w:val="005D5BB7"/>
    <w:rPr>
      <w:rFonts w:ascii="Arial" w:eastAsia="Times New Roman" w:hAnsi="Arial" w:cs="Times New Roman"/>
      <w:b/>
      <w:color w:val="4EBF26"/>
      <w:spacing w:val="15"/>
      <w:sz w:val="16"/>
      <w:szCs w:val="28"/>
    </w:rPr>
  </w:style>
  <w:style w:type="paragraph" w:styleId="Citaat">
    <w:name w:val="Quote"/>
    <w:aliases w:val="Opsomming"/>
    <w:basedOn w:val="Standaard"/>
    <w:next w:val="Standaard"/>
    <w:link w:val="CitaatChar"/>
    <w:autoRedefine/>
    <w:uiPriority w:val="29"/>
    <w:qFormat/>
    <w:rsid w:val="002C6338"/>
    <w:pPr>
      <w:numPr>
        <w:numId w:val="1"/>
      </w:numPr>
      <w:spacing w:before="120" w:after="120"/>
    </w:pPr>
    <w:rPr>
      <w:iCs/>
      <w:sz w:val="18"/>
    </w:rPr>
  </w:style>
  <w:style w:type="character" w:customStyle="1" w:styleId="CitaatChar">
    <w:name w:val="Citaat Char"/>
    <w:aliases w:val="Opsomming Char"/>
    <w:link w:val="Citaat"/>
    <w:uiPriority w:val="29"/>
    <w:rsid w:val="00784BE7"/>
    <w:rPr>
      <w:rFonts w:ascii="Arial" w:eastAsia="Arial" w:hAnsi="Arial"/>
      <w:iCs/>
      <w:sz w:val="18"/>
      <w:szCs w:val="22"/>
      <w:lang w:eastAsia="en-US"/>
    </w:rPr>
  </w:style>
  <w:style w:type="paragraph" w:styleId="Lijstalinea">
    <w:name w:val="List Paragraph"/>
    <w:basedOn w:val="Standaard"/>
    <w:uiPriority w:val="34"/>
    <w:rsid w:val="000C0998"/>
    <w:pPr>
      <w:ind w:left="720"/>
      <w:contextualSpacing/>
    </w:pPr>
  </w:style>
  <w:style w:type="character" w:styleId="Intensievebenadrukking">
    <w:name w:val="Intense Emphasis"/>
    <w:aliases w:val="Tussenkoppen vervolg-pagina"/>
    <w:uiPriority w:val="21"/>
    <w:rsid w:val="000C0998"/>
    <w:rPr>
      <w:rFonts w:ascii="Arial Black" w:hAnsi="Arial Black"/>
      <w:b/>
      <w:i w:val="0"/>
      <w:iCs/>
      <w:color w:val="4EBF27"/>
      <w:sz w:val="24"/>
    </w:rPr>
  </w:style>
  <w:style w:type="paragraph" w:styleId="Duidelijkcitaat">
    <w:name w:val="Intense Quote"/>
    <w:aliases w:val="Titel vervolgpagina blauw"/>
    <w:basedOn w:val="Standaard"/>
    <w:next w:val="Standaard"/>
    <w:link w:val="DuidelijkcitaatChar"/>
    <w:uiPriority w:val="30"/>
    <w:rsid w:val="005D5BB7"/>
    <w:pPr>
      <w:spacing w:before="360" w:after="360"/>
      <w:ind w:left="864" w:right="864"/>
      <w:jc w:val="center"/>
    </w:pPr>
    <w:rPr>
      <w:rFonts w:ascii="Arial Black" w:hAnsi="Arial Black"/>
      <w:b/>
      <w:iCs/>
      <w:color w:val="00C8EC"/>
      <w:sz w:val="28"/>
    </w:rPr>
  </w:style>
  <w:style w:type="character" w:customStyle="1" w:styleId="DuidelijkcitaatChar">
    <w:name w:val="Duidelijk citaat Char"/>
    <w:aliases w:val="Titel vervolgpagina blauw Char"/>
    <w:link w:val="Duidelijkcitaat"/>
    <w:uiPriority w:val="30"/>
    <w:rsid w:val="005D5BB7"/>
    <w:rPr>
      <w:rFonts w:ascii="Arial Black" w:hAnsi="Arial Black"/>
      <w:b/>
      <w:iCs/>
      <w:color w:val="00C8EC"/>
      <w:sz w:val="28"/>
    </w:rPr>
  </w:style>
  <w:style w:type="character" w:styleId="Intensieveverwijzing">
    <w:name w:val="Intense Reference"/>
    <w:aliases w:val="Accentwoorden"/>
    <w:uiPriority w:val="32"/>
    <w:qFormat/>
    <w:rsid w:val="00A43BE5"/>
    <w:rPr>
      <w:rFonts w:ascii="Arial" w:hAnsi="Arial"/>
      <w:b w:val="0"/>
      <w:bCs/>
      <w:i w:val="0"/>
      <w:caps w:val="0"/>
      <w:smallCaps w:val="0"/>
      <w:color w:val="00C8EC"/>
      <w:spacing w:val="5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3C43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43BF"/>
  </w:style>
  <w:style w:type="paragraph" w:styleId="Voettekst">
    <w:name w:val="footer"/>
    <w:basedOn w:val="Standaard"/>
    <w:link w:val="VoettekstChar"/>
    <w:uiPriority w:val="99"/>
    <w:unhideWhenUsed/>
    <w:rsid w:val="003C43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43BF"/>
  </w:style>
  <w:style w:type="character" w:styleId="Subtielebenadrukking">
    <w:name w:val="Subtle Emphasis"/>
    <w:aliases w:val="Titel vervolg-pagina"/>
    <w:uiPriority w:val="19"/>
    <w:rsid w:val="0078774C"/>
    <w:rPr>
      <w:rFonts w:ascii="Arial Black" w:hAnsi="Arial Black"/>
      <w:b/>
      <w:i w:val="0"/>
      <w:iCs/>
      <w:color w:val="4EBF27"/>
      <w:sz w:val="28"/>
    </w:rPr>
  </w:style>
  <w:style w:type="paragraph" w:styleId="Normaalweb">
    <w:name w:val="Normal (Web)"/>
    <w:basedOn w:val="Standaard"/>
    <w:uiPriority w:val="99"/>
    <w:semiHidden/>
    <w:unhideWhenUsed/>
    <w:rsid w:val="00C66716"/>
    <w:pPr>
      <w:spacing w:before="100" w:beforeAutospacing="1" w:after="100" w:afterAutospacing="1"/>
    </w:pPr>
    <w:rPr>
      <w:rFonts w:ascii="Times New Roman" w:eastAsia="Times New Roman" w:hAnsi="Times New Roman"/>
      <w:lang w:eastAsia="nl-NL"/>
    </w:rPr>
  </w:style>
  <w:style w:type="character" w:styleId="Nadruk">
    <w:name w:val="Emphasis"/>
    <w:aliases w:val="Basis tekst"/>
    <w:uiPriority w:val="20"/>
    <w:qFormat/>
    <w:rsid w:val="000C0998"/>
    <w:rPr>
      <w:rFonts w:ascii="Arial" w:hAnsi="Arial"/>
      <w:b w:val="0"/>
      <w:i w:val="0"/>
      <w:iCs/>
      <w:sz w:val="24"/>
    </w:rPr>
  </w:style>
  <w:style w:type="character" w:styleId="Zwaar">
    <w:name w:val="Strong"/>
    <w:aliases w:val="Subtitel voorblad klein"/>
    <w:uiPriority w:val="22"/>
    <w:qFormat/>
    <w:rsid w:val="005D5BB7"/>
    <w:rPr>
      <w:rFonts w:ascii="Arial Black" w:hAnsi="Arial Black"/>
      <w:b/>
      <w:bCs/>
      <w:i w:val="0"/>
      <w:sz w:val="32"/>
    </w:rPr>
  </w:style>
  <w:style w:type="numbering" w:customStyle="1" w:styleId="Huidigelijst1">
    <w:name w:val="Huidige lijst1"/>
    <w:uiPriority w:val="99"/>
    <w:rsid w:val="00F751BB"/>
    <w:pPr>
      <w:numPr>
        <w:numId w:val="2"/>
      </w:numPr>
    </w:pPr>
  </w:style>
  <w:style w:type="numbering" w:customStyle="1" w:styleId="Huidigelijst2">
    <w:name w:val="Huidige lijst2"/>
    <w:uiPriority w:val="99"/>
    <w:rsid w:val="00F751BB"/>
    <w:pPr>
      <w:numPr>
        <w:numId w:val="3"/>
      </w:numPr>
    </w:pPr>
  </w:style>
  <w:style w:type="character" w:styleId="Subtieleverwijzing">
    <w:name w:val="Subtle Reference"/>
    <w:aliases w:val="Tussenkopjes vervolg-pagina blauw"/>
    <w:uiPriority w:val="31"/>
    <w:rsid w:val="000C0998"/>
    <w:rPr>
      <w:rFonts w:ascii="Arial Black" w:hAnsi="Arial Black"/>
      <w:b/>
      <w:color w:val="00C8EC"/>
      <w:sz w:val="24"/>
      <w:szCs w:val="18"/>
    </w:rPr>
  </w:style>
  <w:style w:type="numbering" w:customStyle="1" w:styleId="Huidigelijst3">
    <w:name w:val="Huidige lijst3"/>
    <w:uiPriority w:val="99"/>
    <w:rsid w:val="002C6338"/>
    <w:pPr>
      <w:numPr>
        <w:numId w:val="4"/>
      </w:numPr>
    </w:pPr>
  </w:style>
  <w:style w:type="numbering" w:customStyle="1" w:styleId="Huidigelijst4">
    <w:name w:val="Huidige lijst4"/>
    <w:uiPriority w:val="99"/>
    <w:rsid w:val="002C6338"/>
    <w:pPr>
      <w:numPr>
        <w:numId w:val="5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467FA"/>
    <w:pPr>
      <w:spacing w:before="240" w:after="0"/>
      <w:ind w:left="720" w:hanging="360"/>
      <w:outlineLvl w:val="9"/>
    </w:pPr>
    <w:rPr>
      <w:sz w:val="32"/>
      <w:szCs w:val="32"/>
      <w:lang w:eastAsia="nl-NL"/>
    </w:rPr>
  </w:style>
  <w:style w:type="character" w:styleId="Hyperlink">
    <w:name w:val="Hyperlink"/>
    <w:uiPriority w:val="99"/>
    <w:unhideWhenUsed/>
    <w:rsid w:val="000467FA"/>
    <w:rPr>
      <w:color w:val="20BCEC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67FA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0467FA"/>
    <w:rPr>
      <w:kern w:val="0"/>
      <w:sz w:val="20"/>
      <w:szCs w:val="20"/>
    </w:rPr>
  </w:style>
  <w:style w:type="character" w:styleId="Voetnootmarkering">
    <w:name w:val="footnote reference"/>
    <w:uiPriority w:val="99"/>
    <w:semiHidden/>
    <w:unhideWhenUsed/>
    <w:rsid w:val="000467FA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0467FA"/>
    <w:pPr>
      <w:spacing w:before="240" w:after="120"/>
    </w:pPr>
    <w:rPr>
      <w:b/>
      <w:bCs/>
      <w:sz w:val="20"/>
      <w:szCs w:val="20"/>
    </w:rPr>
  </w:style>
  <w:style w:type="paragraph" w:styleId="Geenafstand">
    <w:name w:val="No Spacing"/>
    <w:uiPriority w:val="1"/>
    <w:qFormat/>
    <w:rsid w:val="00A91344"/>
    <w:rPr>
      <w:rFonts w:ascii="Arial" w:hAnsi="Arial"/>
      <w:color w:val="002E44"/>
      <w:sz w:val="24"/>
      <w:szCs w:val="22"/>
      <w:lang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FC7C94"/>
  </w:style>
  <w:style w:type="character" w:styleId="Titelvanboek">
    <w:name w:val="Book Title"/>
    <w:uiPriority w:val="33"/>
    <w:rsid w:val="000C0998"/>
    <w:rPr>
      <w:b/>
      <w:bCs/>
      <w:i/>
      <w:iCs/>
      <w:spacing w:val="5"/>
    </w:rPr>
  </w:style>
  <w:style w:type="paragraph" w:styleId="Inhopg2">
    <w:name w:val="toc 2"/>
    <w:basedOn w:val="Standaard"/>
    <w:next w:val="Standaard"/>
    <w:autoRedefine/>
    <w:uiPriority w:val="39"/>
    <w:unhideWhenUsed/>
    <w:rsid w:val="000C0998"/>
    <w:pPr>
      <w:spacing w:before="120"/>
      <w:ind w:left="240"/>
    </w:pPr>
    <w:rPr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0C0998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0C0998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0C0998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0C0998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0C0998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0C0998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0C0998"/>
    <w:pPr>
      <w:ind w:left="1920"/>
    </w:pPr>
    <w:rPr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4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oofle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oofles.sharepoint.com/sites/Marketing/Gedeelde%20documenten/Marketing%20Communicatie/4.%20Huisstijl%20&amp;%20Templates/4.6%20Word%20templates/LOO_Word-sjabloon_2026.dot" TargetMode="External"/></Relationships>
</file>

<file path=word/theme/theme1.xml><?xml version="1.0" encoding="utf-8"?>
<a:theme xmlns:a="http://schemas.openxmlformats.org/drawingml/2006/main" name="Kantoorthema">
  <a:themeElements>
    <a:clrScheme name="Aangepast 3">
      <a:dk1>
        <a:srgbClr val="4EBF26"/>
      </a:dk1>
      <a:lt1>
        <a:srgbClr val="FFFFFF"/>
      </a:lt1>
      <a:dk2>
        <a:srgbClr val="4EBF26"/>
      </a:dk2>
      <a:lt2>
        <a:srgbClr val="FFFFFF"/>
      </a:lt2>
      <a:accent1>
        <a:srgbClr val="4EBF26"/>
      </a:accent1>
      <a:accent2>
        <a:srgbClr val="45A620"/>
      </a:accent2>
      <a:accent3>
        <a:srgbClr val="002E44"/>
      </a:accent3>
      <a:accent4>
        <a:srgbClr val="11668A"/>
      </a:accent4>
      <a:accent5>
        <a:srgbClr val="00C8EC"/>
      </a:accent5>
      <a:accent6>
        <a:srgbClr val="FAF8F4"/>
      </a:accent6>
      <a:hlink>
        <a:srgbClr val="20BCEC"/>
      </a:hlink>
      <a:folHlink>
        <a:srgbClr val="11668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6d61-ff61-4210-89a7-cb43757a8ab5">
      <Terms xmlns="http://schemas.microsoft.com/office/infopath/2007/PartnerControls"/>
    </lcf76f155ced4ddcb4097134ff3c332f>
    <TaxCatchAll xmlns="1426391f-e6d2-4d51-97fe-60aa2ad646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BEEE8821F33429B0890D75A635250" ma:contentTypeVersion="12" ma:contentTypeDescription="Een nieuw document maken." ma:contentTypeScope="" ma:versionID="fd443a6694eb68cf40b40323b63f8e9c">
  <xsd:schema xmlns:xsd="http://www.w3.org/2001/XMLSchema" xmlns:xs="http://www.w3.org/2001/XMLSchema" xmlns:p="http://schemas.microsoft.com/office/2006/metadata/properties" xmlns:ns2="2a796d61-ff61-4210-89a7-cb43757a8ab5" xmlns:ns3="1426391f-e6d2-4d51-97fe-60aa2ad6462d" targetNamespace="http://schemas.microsoft.com/office/2006/metadata/properties" ma:root="true" ma:fieldsID="a35901e29a52251be8f417502298d86a" ns2:_="" ns3:_="">
    <xsd:import namespace="2a796d61-ff61-4210-89a7-cb43757a8ab5"/>
    <xsd:import namespace="1426391f-e6d2-4d51-97fe-60aa2ad646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6d61-ff61-4210-89a7-cb43757a8ab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f409b49b-9069-45f4-8b37-5bed95dce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391f-e6d2-4d51-97fe-60aa2ad646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d866a8-a25c-4222-9a30-49901102f0dc}" ma:internalName="TaxCatchAll" ma:showField="CatchAllData" ma:web="1426391f-e6d2-4d51-97fe-60aa2ad64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010E0-9CB4-0F44-B856-6A3554FCC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CB410-8613-4C0E-9695-71CC22AD3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35E4F-40FB-4C63-877A-F9F953B19627}">
  <ds:schemaRefs>
    <ds:schemaRef ds:uri="http://schemas.microsoft.com/office/2006/metadata/properties"/>
    <ds:schemaRef ds:uri="http://schemas.microsoft.com/office/infopath/2007/PartnerControls"/>
    <ds:schemaRef ds:uri="2a796d61-ff61-4210-89a7-cb43757a8ab5"/>
    <ds:schemaRef ds:uri="1426391f-e6d2-4d51-97fe-60aa2ad6462d"/>
  </ds:schemaRefs>
</ds:datastoreItem>
</file>

<file path=customXml/itemProps4.xml><?xml version="1.0" encoding="utf-8"?>
<ds:datastoreItem xmlns:ds="http://schemas.openxmlformats.org/officeDocument/2006/customXml" ds:itemID="{9E57F2B8-90EE-4831-9EB2-0106488AC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6d61-ff61-4210-89a7-cb43757a8ab5"/>
    <ds:schemaRef ds:uri="1426391f-e6d2-4d51-97fe-60aa2ad64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LOO_Word-sjabloon_2026.dot</Template>
  <TotalTime>6</TotalTime>
  <Pages>4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Reinie van de Glind</dc:creator>
  <cp:keywords/>
  <dc:description/>
  <cp:lastModifiedBy>Reinie van de Glind | Loofles</cp:lastModifiedBy>
  <cp:revision>2</cp:revision>
  <cp:lastPrinted>2025-11-04T14:06:00Z</cp:lastPrinted>
  <dcterms:created xsi:type="dcterms:W3CDTF">2025-12-10T15:32:00Z</dcterms:created>
  <dcterms:modified xsi:type="dcterms:W3CDTF">2025-12-10T15:39:00Z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0x010100BAEBEEE8821F33429B0890D75A635250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